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32143" w14:textId="77777777" w:rsidR="00DD0C7A" w:rsidRDefault="00000000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Памятка по организации приема граждан в первый класс </w:t>
      </w:r>
      <w:r>
        <w:rPr>
          <w:rFonts w:ascii="Liberation Serif" w:hAnsi="Liberation Serif" w:cs="Liberation Serif"/>
          <w:b/>
          <w:sz w:val="28"/>
          <w:szCs w:val="28"/>
        </w:rPr>
        <w:br/>
        <w:t>в 2024/2025 учебном году</w:t>
      </w:r>
    </w:p>
    <w:p w14:paraId="7C600272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A4ABA0A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Прием в первый класс образовательной организации является государственной услугой и регулируется нормативными правовыми документами об образовании, в том числе:</w:t>
      </w:r>
    </w:p>
    <w:p w14:paraId="6FCFD763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Федеральным законом от 29.12.2012 № 273-ФЗ «Об образовании в Российской Федерации»;</w:t>
      </w:r>
    </w:p>
    <w:p w14:paraId="1386F54B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приказом Министерства просвещения Российской Федерации от 02.09.2020 года №458 «Об утверждении Порядка приема на обучение по образовательным программам начального общего, основного общего и среднего общего образования»;</w:t>
      </w:r>
    </w:p>
    <w:p w14:paraId="3B7CE955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Законом Свердловской области от 15 июля 2013 года № 78-ОЗ «Об образовании в Свердловской области»;</w:t>
      </w:r>
    </w:p>
    <w:p w14:paraId="4210265D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локальными нормативными и распорядительными актами (например, правила приема в конкретную образовательную организацию).</w:t>
      </w:r>
    </w:p>
    <w:p w14:paraId="009C9861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128E6582" w14:textId="77777777" w:rsidR="00DD0C7A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В первый класс принимаются дети,</w:t>
      </w:r>
      <w:r>
        <w:rPr>
          <w:rFonts w:ascii="Liberation Serif" w:hAnsi="Liberation Serif" w:cs="Liberation Serif"/>
          <w:sz w:val="28"/>
          <w:szCs w:val="28"/>
        </w:rPr>
        <w:t xml:space="preserve"> достигшие </w:t>
      </w:r>
      <w:r>
        <w:rPr>
          <w:rFonts w:ascii="Liberation Serif" w:hAnsi="Liberation Serif" w:cs="Liberation Serif"/>
          <w:b/>
          <w:sz w:val="28"/>
          <w:szCs w:val="28"/>
        </w:rPr>
        <w:t>на 01.09.2024</w:t>
      </w:r>
      <w:r>
        <w:rPr>
          <w:rFonts w:ascii="Liberation Serif" w:hAnsi="Liberation Serif" w:cs="Liberation Serif"/>
          <w:sz w:val="28"/>
          <w:szCs w:val="28"/>
        </w:rPr>
        <w:t xml:space="preserve"> возраста 6 лет и 6 месяцев, но не позже достижения ими возраста 8 лет.</w:t>
      </w:r>
    </w:p>
    <w:p w14:paraId="7BD8DC67" w14:textId="77777777" w:rsidR="00DD0C7A" w:rsidRDefault="0000000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Следует отметить</w:t>
      </w:r>
      <w:r>
        <w:rPr>
          <w:rFonts w:ascii="Liberation Serif" w:hAnsi="Liberation Serif" w:cs="Liberation Serif"/>
          <w:sz w:val="28"/>
          <w:szCs w:val="28"/>
        </w:rPr>
        <w:t xml:space="preserve">, что по заявлению родителей </w:t>
      </w:r>
      <w:hyperlink r:id="rId7" w:history="1">
        <w:r>
          <w:rPr>
            <w:rFonts w:ascii="Liberation Serif" w:hAnsi="Liberation Serif" w:cs="Liberation Serif"/>
            <w:sz w:val="28"/>
            <w:szCs w:val="28"/>
          </w:rPr>
          <w:t>(законных представителей)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возрасте. Для получения указанного разрешения родителям (законным представителям) ребенка необходимо обратиться в управление образования территории, на которой проживает ребенок, </w:t>
      </w:r>
      <w:r>
        <w:rPr>
          <w:rFonts w:ascii="Liberation Serif" w:hAnsi="Liberation Serif" w:cs="Liberation Serif"/>
          <w:b/>
          <w:sz w:val="28"/>
          <w:szCs w:val="28"/>
        </w:rPr>
        <w:t>заранее</w:t>
      </w:r>
      <w:r>
        <w:rPr>
          <w:rFonts w:ascii="Liberation Serif" w:hAnsi="Liberation Serif" w:cs="Liberation Serif"/>
          <w:sz w:val="28"/>
          <w:szCs w:val="28"/>
        </w:rPr>
        <w:t>, как так в день предоставления документов в образовательную организацию указанное разрешение необходимо предъявить должностному лицу, осуществляющему прием и регистрацию документов.</w:t>
      </w:r>
    </w:p>
    <w:p w14:paraId="498C5F41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92F1E33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0FA65F59" w14:textId="77777777" w:rsidR="00DD0C7A" w:rsidRDefault="00000000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>В соответствии с указанными документами прием документов для зачисления в первый класс будет осуществляться в два этапа:</w:t>
      </w:r>
    </w:p>
    <w:p w14:paraId="7CA4A47B" w14:textId="77777777" w:rsidR="00DD0C7A" w:rsidRDefault="00000000">
      <w:p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val="en-US" w:eastAsia="ru-RU"/>
        </w:rPr>
        <w:t>I</w:t>
      </w:r>
      <w:r>
        <w:rPr>
          <w:rFonts w:ascii="Liberation Serif" w:eastAsia="Times New Roman" w:hAnsi="Liberation Serif" w:cs="Liberation Serif"/>
          <w:b/>
          <w:color w:val="252525"/>
          <w:sz w:val="28"/>
          <w:szCs w:val="21"/>
          <w:u w:val="single"/>
          <w:shd w:val="clear" w:color="auto" w:fill="FFFF00"/>
          <w:lang w:eastAsia="ru-RU"/>
        </w:rPr>
        <w:t xml:space="preserve"> этап</w:t>
      </w:r>
    </w:p>
    <w:p w14:paraId="53470A01" w14:textId="77777777" w:rsidR="00DD0C7A" w:rsidRDefault="00000000">
      <w:pPr>
        <w:numPr>
          <w:ilvl w:val="0"/>
          <w:numId w:val="1"/>
        </w:numPr>
        <w:shd w:val="clear" w:color="auto" w:fill="FFFFFF"/>
        <w:spacing w:after="0" w:line="315" w:lineRule="atLeast"/>
        <w:ind w:firstLine="709"/>
        <w:jc w:val="both"/>
      </w:pPr>
      <w:r>
        <w:rPr>
          <w:rFonts w:ascii="Liberation Serif" w:eastAsia="Times New Roman" w:hAnsi="Liberation Serif" w:cs="Liberation Serif"/>
          <w:b/>
          <w:color w:val="252525"/>
          <w:sz w:val="28"/>
          <w:szCs w:val="27"/>
          <w:u w:val="single"/>
          <w:lang w:eastAsia="ru-RU"/>
        </w:rPr>
        <w:t>с 1 апреля до 30 июня</w:t>
      </w:r>
      <w:r>
        <w:rPr>
          <w:rFonts w:ascii="Liberation Serif" w:eastAsia="Times New Roman" w:hAnsi="Liberation Serif" w:cs="Liberation Serif"/>
          <w:color w:val="252525"/>
          <w:sz w:val="28"/>
          <w:szCs w:val="27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будут подавать заявления граждане, проживающие на закрепленной за школой территорией, в том числе граждане, имеющие первоочередное и преимущественное право зачисления. Граждане, обладающие преимущественным правом зачисления, подают заявления без учета территориальной привязки. Граждане, обладающие первоочередным правом зачисления, подают заявление в соответствии с адресной привязкой.</w:t>
      </w:r>
    </w:p>
    <w:p w14:paraId="6757A400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tbl>
      <w:tblPr>
        <w:tblW w:w="963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394"/>
      </w:tblGrid>
      <w:tr w:rsidR="00DD0C7A" w14:paraId="419F8B7B" w14:textId="77777777">
        <w:tblPrEx>
          <w:tblCellMar>
            <w:top w:w="0" w:type="dxa"/>
            <w:bottom w:w="0" w:type="dxa"/>
          </w:tblCellMar>
        </w:tblPrEx>
        <w:trPr>
          <w:trHeight w:val="290"/>
          <w:tblHeader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B7376" w14:textId="77777777" w:rsidR="00DD0C7A" w:rsidRDefault="0000000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Наименование категории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3915" w14:textId="77777777" w:rsidR="00DD0C7A" w:rsidRDefault="00000000">
            <w:pPr>
              <w:spacing w:after="0" w:line="240" w:lineRule="exact"/>
              <w:jc w:val="center"/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</w:pPr>
            <w:r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DD0C7A" w14:paraId="218994E7" w14:textId="77777777">
        <w:tblPrEx>
          <w:tblCellMar>
            <w:top w:w="0" w:type="dxa"/>
            <w:bottom w:w="0" w:type="dxa"/>
          </w:tblCellMar>
        </w:tblPrEx>
        <w:trPr>
          <w:trHeight w:val="108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D802" w14:textId="77777777" w:rsidR="00DD0C7A" w:rsidRDefault="0000000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первоочередного зачисления</w:t>
            </w:r>
          </w:p>
        </w:tc>
      </w:tr>
      <w:tr w:rsidR="00DD0C7A" w14:paraId="55CD324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22308" w14:textId="77777777" w:rsidR="00DD0C7A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1. Дети сотрудников органов уголовно-исполнительной системы,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службы Государственной противопожарной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службы, таможенных органов Российской Федерации.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6BDD3" w14:textId="77777777" w:rsidR="00DD0C7A" w:rsidRDefault="00000000">
            <w:pPr>
              <w:autoSpaceDE w:val="0"/>
              <w:spacing w:after="0" w:line="240" w:lineRule="exact"/>
              <w:ind w:left="-57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Федеральный закон от 30.12.2012            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      </w:r>
          </w:p>
        </w:tc>
      </w:tr>
      <w:tr w:rsidR="00DD0C7A" w14:paraId="40C2CB38" w14:textId="77777777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E937A" w14:textId="77777777" w:rsidR="00DD0C7A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 Дети сотрудников полиции.</w:t>
            </w:r>
          </w:p>
          <w:p w14:paraId="163C8651" w14:textId="77777777" w:rsidR="00DD0C7A" w:rsidRDefault="00DD0C7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9807B" w14:textId="77777777" w:rsidR="00DD0C7A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07.02.2011          № 3-ФЗ «О полиции»</w:t>
            </w:r>
          </w:p>
        </w:tc>
      </w:tr>
      <w:tr w:rsidR="00DD0C7A" w14:paraId="30663762" w14:textId="77777777">
        <w:tblPrEx>
          <w:tblCellMar>
            <w:top w:w="0" w:type="dxa"/>
            <w:bottom w:w="0" w:type="dxa"/>
          </w:tblCellMar>
        </w:tblPrEx>
        <w:trPr>
          <w:trHeight w:val="503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B09B3" w14:textId="77777777" w:rsidR="00DD0C7A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 Дети военнослужащих по месту жительства их семей.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D026" w14:textId="77777777" w:rsidR="00DD0C7A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 от 27.05.1998          № 76-ФЗ «О статусе военнослужащих»</w:t>
            </w:r>
          </w:p>
          <w:p w14:paraId="4BD11D84" w14:textId="77777777" w:rsidR="00DD0C7A" w:rsidRDefault="00DD0C7A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DD0C7A" w14:paraId="064E82E5" w14:textId="77777777">
        <w:tblPrEx>
          <w:tblCellMar>
            <w:top w:w="0" w:type="dxa"/>
            <w:bottom w:w="0" w:type="dxa"/>
          </w:tblCellMar>
        </w:tblPrEx>
        <w:trPr>
          <w:trHeight w:val="274"/>
          <w:jc w:val="center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769B1" w14:textId="77777777" w:rsidR="00DD0C7A" w:rsidRDefault="00000000">
            <w:pPr>
              <w:autoSpaceDE w:val="0"/>
              <w:spacing w:after="0" w:line="240" w:lineRule="exact"/>
              <w:jc w:val="center"/>
            </w:pPr>
            <w:r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Категории детей, имеющих право преимущественного зачисления</w:t>
            </w:r>
          </w:p>
        </w:tc>
      </w:tr>
      <w:tr w:rsidR="00DD0C7A" w14:paraId="044FD025" w14:textId="77777777">
        <w:tblPrEx>
          <w:tblCellMar>
            <w:top w:w="0" w:type="dxa"/>
            <w:bottom w:w="0" w:type="dxa"/>
          </w:tblCellMar>
        </w:tblPrEx>
        <w:trPr>
          <w:trHeight w:val="1268"/>
          <w:jc w:val="center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04BA2" w14:textId="77777777" w:rsidR="00DD0C7A" w:rsidRDefault="00000000">
            <w:pPr>
              <w:tabs>
                <w:tab w:val="left" w:pos="306"/>
              </w:tabs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4. </w:t>
            </w:r>
            <w:r>
              <w:rPr>
                <w:rFonts w:ascii="Liberation Serif" w:hAnsi="Liberation Serif" w:cs="Liberation Serif"/>
                <w:sz w:val="24"/>
                <w:szCs w:val="24"/>
                <w:shd w:val="clear" w:color="auto" w:fill="FFFFFF"/>
              </w:rPr>
              <w:t>Дети, в том числе усыновленные (удочеренные) или находящиеся под опекой или попечительством в семье, включая приемную или патронатную семью, при приеме в образовательную организацию, в которой обучаются их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этих детей, или дети, родителями (законными представителями) которых являются опекуны (попечители) этих детей, за исключением приема либо перевода в образовательную организацию для получения основного общего и среднего общего образования с углубленным изучением отдельных учебных предметов или для профильного обучения по результатам индивидуального отбора.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2416B" w14:textId="77777777" w:rsidR="00DD0C7A" w:rsidRDefault="00000000">
            <w:pPr>
              <w:autoSpaceDE w:val="0"/>
              <w:spacing w:after="0" w:line="240" w:lineRule="exact"/>
            </w:pPr>
            <w:r>
              <w:rPr>
                <w:rFonts w:ascii="Liberation Serif" w:eastAsia="Times New Roman" w:hAnsi="Liberation Serif" w:cs="Liberation Serif"/>
                <w:bCs/>
                <w:sz w:val="24"/>
                <w:szCs w:val="24"/>
                <w:shd w:val="clear" w:color="auto" w:fill="FFFFFF"/>
              </w:rPr>
              <w:t>Семейный кодекс Российской Федерации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shd w:val="clear" w:color="auto" w:fill="FFFFFF"/>
              </w:rPr>
              <w:t xml:space="preserve">;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Федеральный закон</w:t>
            </w:r>
          </w:p>
          <w:p w14:paraId="57748F38" w14:textId="77777777" w:rsidR="00DD0C7A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29.12.2012 № 273-ФЗ</w:t>
            </w:r>
          </w:p>
          <w:p w14:paraId="2DA74005" w14:textId="77777777" w:rsidR="00DD0C7A" w:rsidRDefault="00000000">
            <w:pPr>
              <w:autoSpaceDE w:val="0"/>
              <w:spacing w:after="0" w:line="240" w:lineRule="exact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«Об образовании в Российской Федерации»</w:t>
            </w:r>
          </w:p>
        </w:tc>
      </w:tr>
    </w:tbl>
    <w:p w14:paraId="04F0C422" w14:textId="77777777" w:rsidR="00DD0C7A" w:rsidRDefault="00DD0C7A">
      <w:pPr>
        <w:widowControl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23A0F1AB" w14:textId="77777777" w:rsidR="00DD0C7A" w:rsidRDefault="00000000">
      <w:pPr>
        <w:widowControl w:val="0"/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>Приказы о зачислении</w:t>
      </w:r>
      <w:r>
        <w:rPr>
          <w:rFonts w:ascii="Liberation Serif" w:hAnsi="Liberation Serif" w:cs="Liberation Serif"/>
          <w:sz w:val="28"/>
          <w:szCs w:val="28"/>
        </w:rPr>
        <w:t xml:space="preserve"> для граждан, подающих заявления в период</w:t>
      </w:r>
      <w:r>
        <w:rPr>
          <w:rFonts w:ascii="Liberation Serif" w:hAnsi="Liberation Serif" w:cs="Liberation Serif"/>
          <w:sz w:val="28"/>
          <w:szCs w:val="28"/>
        </w:rPr>
        <w:br/>
        <w:t>с 1 апреля по 30 июня текущего года, будут изданы в период с 1 по 5 июля текущего года в течение 3 рабочих дней.</w:t>
      </w:r>
    </w:p>
    <w:p w14:paraId="7063F221" w14:textId="77777777" w:rsidR="00DD0C7A" w:rsidRDefault="00DD0C7A">
      <w:pPr>
        <w:spacing w:after="0" w:line="240" w:lineRule="auto"/>
        <w:ind w:firstLine="708"/>
        <w:jc w:val="both"/>
        <w:rPr>
          <w:rFonts w:ascii="Liberation Serif" w:hAnsi="Liberation Serif" w:cs="Liberation Serif"/>
          <w:b/>
          <w:sz w:val="28"/>
          <w:szCs w:val="28"/>
          <w:u w:val="single"/>
        </w:rPr>
      </w:pPr>
    </w:p>
    <w:p w14:paraId="454CC0FE" w14:textId="77777777" w:rsidR="00DD0C7A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  <w:u w:val="single"/>
          <w:lang w:val="en-US"/>
        </w:rPr>
        <w:t>II</w:t>
      </w:r>
      <w:r>
        <w:rPr>
          <w:rFonts w:ascii="Liberation Serif" w:hAnsi="Liberation Serif" w:cs="Liberation Serif"/>
          <w:b/>
          <w:sz w:val="28"/>
          <w:szCs w:val="28"/>
          <w:u w:val="single"/>
        </w:rPr>
        <w:t xml:space="preserve"> этап.</w:t>
      </w:r>
    </w:p>
    <w:p w14:paraId="2C94A46B" w14:textId="77777777" w:rsidR="00DD0C7A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>С 6 июля по 5 сентября текущего года</w:t>
      </w:r>
      <w:r>
        <w:rPr>
          <w:rFonts w:ascii="Liberation Serif" w:hAnsi="Liberation Serif" w:cs="Liberation Serif"/>
          <w:sz w:val="28"/>
          <w:szCs w:val="28"/>
        </w:rPr>
        <w:t xml:space="preserve"> можно будет подать заявления на свободные места. В данный период могут подавать заявления в том числе и граждане, обладающие первоочередным и преимущественным правом зачисления. Перед началом </w:t>
      </w:r>
      <w:r>
        <w:rPr>
          <w:rFonts w:ascii="Liberation Serif" w:hAnsi="Liberation Serif" w:cs="Liberation Serif"/>
          <w:sz w:val="28"/>
          <w:szCs w:val="28"/>
          <w:lang w:val="en-US"/>
        </w:rPr>
        <w:t>II</w:t>
      </w:r>
      <w:r>
        <w:rPr>
          <w:rFonts w:ascii="Liberation Serif" w:hAnsi="Liberation Serif" w:cs="Liberation Serif"/>
          <w:sz w:val="28"/>
          <w:szCs w:val="28"/>
        </w:rPr>
        <w:t xml:space="preserve"> этапа зачисления – 5 июля текущего года </w:t>
      </w:r>
      <w:proofErr w:type="gramStart"/>
      <w:r>
        <w:rPr>
          <w:rFonts w:ascii="Liberation Serif" w:hAnsi="Liberation Serif" w:cs="Liberation Serif"/>
          <w:sz w:val="28"/>
          <w:szCs w:val="28"/>
        </w:rPr>
        <w:t>–  информация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о количестве свободных мест в первых классах будет опубликована на сайте каждой школы.</w:t>
      </w:r>
    </w:p>
    <w:p w14:paraId="5D747609" w14:textId="77777777" w:rsidR="00DD0C7A" w:rsidRDefault="00000000">
      <w:pPr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sz w:val="28"/>
          <w:szCs w:val="28"/>
        </w:rPr>
        <w:t>Приказы о зачислении будут изданы в течение 5 рабочих дней после приема документов.</w:t>
      </w:r>
    </w:p>
    <w:p w14:paraId="57E116F4" w14:textId="77777777" w:rsidR="00DD0C7A" w:rsidRDefault="00000000">
      <w:pPr>
        <w:spacing w:after="0" w:line="240" w:lineRule="auto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   </w:t>
      </w:r>
      <w:r>
        <w:rPr>
          <w:rFonts w:ascii="Liberation Serif" w:hAnsi="Liberation Serif" w:cs="Liberation Serif"/>
          <w:sz w:val="28"/>
          <w:szCs w:val="28"/>
        </w:rPr>
        <w:tab/>
      </w:r>
      <w:r>
        <w:rPr>
          <w:rFonts w:ascii="Liberation Serif" w:hAnsi="Liberation Serif" w:cs="Liberation Serif"/>
          <w:b/>
          <w:sz w:val="28"/>
          <w:szCs w:val="28"/>
        </w:rPr>
        <w:t>Способы подачи заявления:</w:t>
      </w:r>
    </w:p>
    <w:p w14:paraId="713A66C1" w14:textId="77777777" w:rsidR="00DD0C7A" w:rsidRDefault="00000000">
      <w:pPr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в электронном виде через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Единый портал Государственных и муниципальных услуг - </w:t>
      </w:r>
      <w:r>
        <w:rPr>
          <w:rFonts w:ascii="Liberation Serif" w:hAnsi="Liberation Serif" w:cs="Liberation Serif"/>
          <w:b/>
          <w:sz w:val="28"/>
          <w:szCs w:val="28"/>
        </w:rPr>
        <w:t>осуществляется с использованием федеральной портальной формы на Едином портале государственных и муниципальных услуг (https://www.gosuslugi.ru/600368/1/form)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 xml:space="preserve"> (далее – ЕПГУ)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6884EB54" w14:textId="77777777" w:rsidR="00DD0C7A" w:rsidRDefault="00000000">
      <w:pPr>
        <w:autoSpaceDE w:val="0"/>
        <w:spacing w:before="40" w:after="4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 xml:space="preserve">- </w:t>
      </w:r>
      <w:r>
        <w:rPr>
          <w:rFonts w:ascii="Liberation Serif" w:eastAsia="Times New Roman" w:hAnsi="Liberation Serif" w:cs="Liberation Serif"/>
          <w:bCs/>
          <w:color w:val="000000"/>
          <w:kern w:val="3"/>
          <w:sz w:val="28"/>
          <w:szCs w:val="28"/>
        </w:rPr>
        <w:t>лично в общеобразовательную организацию</w:t>
      </w:r>
      <w:r>
        <w:rPr>
          <w:rFonts w:ascii="Liberation Serif" w:eastAsia="Times New Roman" w:hAnsi="Liberation Serif" w:cs="Liberation Serif"/>
          <w:color w:val="000000"/>
          <w:kern w:val="3"/>
          <w:sz w:val="28"/>
          <w:szCs w:val="28"/>
        </w:rPr>
        <w:t>;</w:t>
      </w:r>
    </w:p>
    <w:p w14:paraId="4E44E10A" w14:textId="77777777" w:rsidR="00DD0C7A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заказным письмом с уведомлением о вручении через организации почтовой связи.</w:t>
      </w:r>
    </w:p>
    <w:p w14:paraId="437A0936" w14:textId="77777777" w:rsidR="00DD0C7A" w:rsidRDefault="00DD0C7A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color w:val="0070C0"/>
          <w:sz w:val="28"/>
          <w:szCs w:val="28"/>
        </w:rPr>
      </w:pPr>
    </w:p>
    <w:p w14:paraId="3BC02885" w14:textId="77777777" w:rsidR="00DD0C7A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Во исполнение постановления Правительства Свердловской области от 27.12.2022 № 925-ПП «О государственной информационной системе Свердловской области «Единое цифровое пространство» оказание услуги на территории Свердловской области в приемную кампанию 2023 года будет осуществляться с использованием государственной информационной системы Свердловской области «Единое цифровое пространство» (далее – ГИС).</w:t>
      </w:r>
    </w:p>
    <w:p w14:paraId="55DF503B" w14:textId="77777777" w:rsidR="00DD0C7A" w:rsidRDefault="00DD0C7A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315C012" w14:textId="77777777" w:rsidR="00DD0C7A" w:rsidRDefault="00000000">
      <w:pPr>
        <w:spacing w:after="0" w:line="240" w:lineRule="auto"/>
        <w:ind w:left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Время регистрации заявления в ГИС:</w:t>
      </w:r>
    </w:p>
    <w:p w14:paraId="24766E2C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через ЕПГУ, - время его формирования на ЕПГУ;</w:t>
      </w:r>
    </w:p>
    <w:p w14:paraId="6E6D5CBB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заявление, поданное лично, - время формирования заявления оператором школы или МФЦ/ЦМУ;</w:t>
      </w:r>
    </w:p>
    <w:p w14:paraId="748B6E76" w14:textId="77777777" w:rsidR="00DD0C7A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- заявление, поданное через операторов почтовой связи общего пользования заказным письмом с уведомлением о вручении, - </w:t>
      </w:r>
      <w:r>
        <w:rPr>
          <w:rFonts w:ascii="Liberation Serif" w:hAnsi="Liberation Serif" w:cs="Liberation Serif"/>
          <w:sz w:val="28"/>
          <w:szCs w:val="28"/>
          <w:u w:val="single"/>
        </w:rPr>
        <w:t>время получения письма в школе</w:t>
      </w:r>
      <w:r>
        <w:rPr>
          <w:rFonts w:ascii="Liberation Serif" w:hAnsi="Liberation Serif" w:cs="Liberation Serif"/>
          <w:sz w:val="28"/>
          <w:szCs w:val="28"/>
        </w:rPr>
        <w:t xml:space="preserve"> (во время работы учреждения, которое утверждено учреждением).</w:t>
      </w:r>
    </w:p>
    <w:p w14:paraId="2419A0E0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063D7C88" w14:textId="77777777" w:rsidR="00DD0C7A" w:rsidRDefault="00DD0C7A">
      <w:pPr>
        <w:spacing w:after="0" w:line="240" w:lineRule="atLeast"/>
        <w:ind w:left="144" w:firstLine="709"/>
        <w:jc w:val="both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FDF27FF" w14:textId="77777777" w:rsidR="00DD0C7A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b/>
          <w:bCs/>
          <w:sz w:val="28"/>
          <w:szCs w:val="28"/>
        </w:rPr>
        <w:t>Для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зачисления ребенка родителям необходимо представить следующие документы:</w:t>
      </w:r>
    </w:p>
    <w:p w14:paraId="2F0E637D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0" w:name="_Hlk128753564"/>
      <w:r>
        <w:rPr>
          <w:rFonts w:ascii="Liberation Serif" w:hAnsi="Liberation Serif" w:cs="Liberation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560B8402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12D41327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муниципальную образовательную организацию, в которой обучаются его полнородные и неполнородные брат и (или) сестра);</w:t>
      </w:r>
    </w:p>
    <w:p w14:paraId="6CEF6B26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справку с места работы родителя (законного представителя) ребенка (при наличии первоочередного права). Справка оформляется на официальном бланке выдающей организации, подписывается руководителем, заверяется печатью организации, указывается дата выдачи справки. Срок действия справки - 20 дней со дня выдачи;</w:t>
      </w:r>
    </w:p>
    <w:p w14:paraId="37EE828C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14:paraId="54130482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bookmarkStart w:id="1" w:name="P204"/>
      <w:bookmarkEnd w:id="1"/>
      <w:r>
        <w:rPr>
          <w:rFonts w:ascii="Liberation Serif" w:hAnsi="Liberation Serif" w:cs="Liberation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78A0CC49" w14:textId="77777777" w:rsidR="00DD0C7A" w:rsidRDefault="00000000">
      <w:pPr>
        <w:pStyle w:val="ConsPlusNormal"/>
        <w:spacing w:line="240" w:lineRule="atLeast"/>
        <w:ind w:firstLine="53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копию заключения психолого-медико-педагогической комиссии (при наличии).</w:t>
      </w:r>
    </w:p>
    <w:bookmarkEnd w:id="0"/>
    <w:p w14:paraId="4BC9FD49" w14:textId="77777777" w:rsidR="00DD0C7A" w:rsidRDefault="00DD0C7A">
      <w:pPr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14:paraId="1F06C199" w14:textId="77777777" w:rsidR="00DD0C7A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Иные документы, подтверждающие проживание ребенка (например, договор аренды, безвозмездного пользования имуществом, участия в долевом строительстве, купли-продажи) – предоставляются </w:t>
      </w:r>
      <w:r>
        <w:rPr>
          <w:rFonts w:ascii="Liberation Serif" w:hAnsi="Liberation Serif" w:cs="Liberation Serif"/>
          <w:i/>
          <w:sz w:val="28"/>
          <w:szCs w:val="28"/>
        </w:rPr>
        <w:t>при подаче заявления с 06.07.2024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613DC985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>Иностранные граждане и лица без гражданства предъявляют все документы на русском языке вместе с заверенным в установленном порядке переводом на русский язык.</w:t>
      </w:r>
    </w:p>
    <w:p w14:paraId="1A68E356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70C0"/>
          <w:sz w:val="28"/>
          <w:szCs w:val="28"/>
        </w:rPr>
      </w:pPr>
    </w:p>
    <w:p w14:paraId="44E622EC" w14:textId="77777777" w:rsidR="00DD0C7A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На ЕПГУ используется Федеральная информационная адресная система, в связи с этим убедительно просим родителей заранее ознакомиться с перечнем муниципальных общеобразовательных организаций, закрепляемых за территориями муниципального образования, утверждаемыми администрациями муниципальных образований (далее – Перечень). При заполнении электронного заявления, необходимо указывать значение в поле «Адрес» в соответствии со значением «Наименование территориальной единицы» Перечня.</w:t>
      </w:r>
    </w:p>
    <w:p w14:paraId="4BD698EA" w14:textId="77777777" w:rsidR="00DD0C7A" w:rsidRDefault="00000000">
      <w:pPr>
        <w:spacing w:after="0" w:line="240" w:lineRule="atLeast"/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Liberation Serif"/>
          <w:b/>
          <w:i/>
          <w:sz w:val="28"/>
          <w:szCs w:val="28"/>
        </w:rPr>
        <w:t>В случае наличия различий адреса, указанном в заявлении, с адресом, закрепленным за муниципальной общеобразовательной организацией, по заявлению будет сформирован отказ, по причине отсутствия привязки указанного адреса за выбранной муниципальной общеобразовательной организацией.</w:t>
      </w:r>
    </w:p>
    <w:p w14:paraId="02B53968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7D67E993" w14:textId="77777777" w:rsidR="00DD0C7A" w:rsidRDefault="00DD0C7A">
      <w:pPr>
        <w:spacing w:after="0" w:line="240" w:lineRule="auto"/>
        <w:ind w:firstLine="709"/>
        <w:jc w:val="both"/>
      </w:pPr>
    </w:p>
    <w:p w14:paraId="16789F59" w14:textId="77777777" w:rsidR="00DD0C7A" w:rsidRDefault="00000000">
      <w:pPr>
        <w:widowControl w:val="0"/>
        <w:tabs>
          <w:tab w:val="left" w:pos="0"/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После обработки заявления о зачислении в личный кабинет заявителя на Едином портале автоматически направляется уведомление о регистрации заявления о зачислении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его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и необходимости в срок не позднее двух рабочих дней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с момента отправки уведомления </w:t>
      </w:r>
      <w:r>
        <w:rPr>
          <w:rFonts w:ascii="Liberation Serif" w:hAnsi="Liberation Serif" w:cs="Liberation Serif"/>
          <w:sz w:val="28"/>
          <w:szCs w:val="28"/>
        </w:rPr>
        <w:t>подтвердить данные с помощью скан-копий документов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на Едином портале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или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лично обратиться в образовательную организацию (кроме г. Екатеринбурга), в Екатеринбурге – в многофункциональный центр с документами</w:t>
      </w:r>
      <w:r>
        <w:rPr>
          <w:rFonts w:ascii="Liberation Serif" w:hAnsi="Liberation Serif" w:cs="Liberation Serif"/>
          <w:sz w:val="28"/>
          <w:szCs w:val="28"/>
        </w:rPr>
        <w:t>.</w:t>
      </w:r>
    </w:p>
    <w:p w14:paraId="2C85D5F3" w14:textId="77777777" w:rsidR="00DD0C7A" w:rsidRDefault="00DD0C7A">
      <w:pPr>
        <w:widowControl w:val="0"/>
        <w:autoSpaceDE w:val="0"/>
        <w:spacing w:after="0" w:line="240" w:lineRule="auto"/>
        <w:ind w:firstLine="709"/>
        <w:jc w:val="both"/>
      </w:pPr>
    </w:p>
    <w:p w14:paraId="256DA318" w14:textId="77777777" w:rsidR="00DD0C7A" w:rsidRDefault="00000000">
      <w:pPr>
        <w:widowControl w:val="0"/>
        <w:autoSpaceDE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В соответствии с пунктом 27 Порядка, при подаче заявления в электронной форме через ЕПГУ родители представляют документы (копии или оригиналы), подтверждающие первоочередное и преимущественное право приема на обучение или документы, подтверждение которых в электронном виде невозможно.</w:t>
      </w:r>
    </w:p>
    <w:p w14:paraId="7A16A50F" w14:textId="77777777" w:rsidR="00DD0C7A" w:rsidRDefault="00000000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Также в соответствии с пунктом 26 Порядка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родители (законные представители) ребенка предъявляют оригиналы документов.</w:t>
      </w:r>
    </w:p>
    <w:p w14:paraId="51C72C61" w14:textId="77777777" w:rsidR="00DD0C7A" w:rsidRDefault="0000000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При поступлении документов в ГИС в личный кабинет заявителя на Едином портале автоматически направляется уведомление </w:t>
      </w:r>
      <w:r>
        <w:rPr>
          <w:rFonts w:ascii="Liberation Serif" w:eastAsia="Times New Roman" w:hAnsi="Liberation Serif" w:cs="Liberation Serif"/>
          <w:sz w:val="28"/>
          <w:szCs w:val="28"/>
        </w:rPr>
        <w:t>с указанием даты и времени их формирования в электронном виде</w:t>
      </w:r>
      <w:r>
        <w:rPr>
          <w:rFonts w:ascii="Liberation Serif" w:hAnsi="Liberation Serif" w:cs="Liberation Serif"/>
          <w:sz w:val="28"/>
          <w:szCs w:val="28"/>
        </w:rPr>
        <w:t xml:space="preserve"> на Едином портале следующего содержания: </w:t>
      </w:r>
      <w:r>
        <w:rPr>
          <w:rFonts w:ascii="Liberation Serif" w:hAnsi="Liberation Serif" w:cs="Liberation Serif"/>
          <w:i/>
          <w:sz w:val="28"/>
          <w:szCs w:val="28"/>
        </w:rPr>
        <w:t>«Ваши документы приняты ведомством. Необходимость в повторной подаче документов отсутствует».</w:t>
      </w:r>
    </w:p>
    <w:p w14:paraId="60FE6FDC" w14:textId="77777777" w:rsidR="00DD0C7A" w:rsidRDefault="00000000">
      <w:pPr>
        <w:shd w:val="clear" w:color="auto" w:fill="FFFFFF"/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i/>
          <w:spacing w:val="2"/>
          <w:sz w:val="28"/>
          <w:szCs w:val="28"/>
          <w:lang w:eastAsia="ru-RU"/>
        </w:rPr>
        <w:t xml:space="preserve">Файлы скан-копий документов не должны быть повреждены и должны воспроизводиться без системных и иных ошибок. </w:t>
      </w: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 xml:space="preserve">Допустимые форматы </w:t>
      </w:r>
      <w:proofErr w:type="gram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файлов:  .</w:t>
      </w:r>
      <w:proofErr w:type="spellStart"/>
      <w:proofErr w:type="gram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jpeg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jpg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png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pdf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, .</w:t>
      </w:r>
      <w:proofErr w:type="spellStart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tif</w:t>
      </w:r>
      <w:proofErr w:type="spellEnd"/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. Размер одного прикладываемого файла не должен превышать 10 Мб.</w:t>
      </w:r>
    </w:p>
    <w:p w14:paraId="1C1636F9" w14:textId="77777777" w:rsidR="00DD0C7A" w:rsidRDefault="00DD0C7A">
      <w:pPr>
        <w:pStyle w:val="a9"/>
        <w:widowControl w:val="0"/>
        <w:spacing w:before="0" w:after="0"/>
        <w:ind w:firstLine="709"/>
        <w:jc w:val="both"/>
        <w:rPr>
          <w:rFonts w:ascii="Liberation Serif" w:hAnsi="Liberation Serif" w:cs="Liberation Serif"/>
          <w:color w:val="FF0000"/>
          <w:sz w:val="28"/>
          <w:szCs w:val="28"/>
        </w:rPr>
      </w:pPr>
    </w:p>
    <w:p w14:paraId="1B479F17" w14:textId="77777777" w:rsidR="00DD0C7A" w:rsidRDefault="00000000">
      <w:pPr>
        <w:widowControl w:val="0"/>
        <w:spacing w:after="0" w:line="240" w:lineRule="auto"/>
        <w:ind w:firstLine="708"/>
        <w:jc w:val="both"/>
      </w:pPr>
      <w:r>
        <w:rPr>
          <w:rFonts w:ascii="Liberation Serif" w:hAnsi="Liberation Serif" w:cs="Liberation Serif"/>
          <w:b/>
          <w:sz w:val="28"/>
          <w:szCs w:val="28"/>
        </w:rPr>
        <w:t xml:space="preserve">Зачисление ребенка в образовательную организацию оформляется </w:t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 xml:space="preserve">приказом директора образовательной организации:  </w:t>
      </w:r>
    </w:p>
    <w:p w14:paraId="25AEE46A" w14:textId="77777777" w:rsidR="00DD0C7A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u w:val="single"/>
        </w:rPr>
        <w:t>в течение трех рабочих дней с даты завершения приема заявлений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(прием заявлений завершается 30 июня текущего года, при условии 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>не достигших возраста 6 лет и 6 месяцев или достигших возраста 8 лет и более) – для л</w:t>
      </w:r>
      <w:r>
        <w:rPr>
          <w:rFonts w:ascii="Liberation Serif" w:hAnsi="Liberation Serif" w:cs="Liberation Serif"/>
          <w:sz w:val="28"/>
          <w:szCs w:val="28"/>
        </w:rPr>
        <w:t>иц, зарегистрированных на закрепленной за учреждением территории, в том числе для лиц, зарегистрированных на закрепленной за учреждением территории, и лиц, имеющих право на зачисление в учреждение в первоочередном порядке, и лиц, имеющих преимущественное право на зачисление;</w:t>
      </w:r>
    </w:p>
    <w:p w14:paraId="417D6CAE" w14:textId="77777777" w:rsidR="00DD0C7A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14:paraId="03BF3591" w14:textId="77777777" w:rsidR="00DD0C7A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</w:pPr>
      <w:r>
        <w:rPr>
          <w:rFonts w:ascii="Liberation Serif" w:hAnsi="Liberation Serif" w:cs="Liberation Serif"/>
          <w:sz w:val="28"/>
          <w:szCs w:val="28"/>
          <w:u w:val="single"/>
        </w:rPr>
        <w:t>в течение пяти рабочих дней после приема заявлений и документов</w:t>
      </w:r>
      <w:r>
        <w:rPr>
          <w:rFonts w:ascii="Liberation Serif" w:hAnsi="Liberation Serif" w:cs="Liberation Serif"/>
          <w:sz w:val="28"/>
          <w:szCs w:val="28"/>
          <w:u w:val="single"/>
        </w:rPr>
        <w:br/>
      </w:r>
      <w:r>
        <w:rPr>
          <w:rFonts w:ascii="Liberation Serif" w:hAnsi="Liberation Serif" w:cs="Liberation Serif"/>
          <w:sz w:val="28"/>
          <w:szCs w:val="28"/>
        </w:rPr>
        <w:t xml:space="preserve">(в период с 6 июля по 5 сентября текущего года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при условии установленного в отношении зарегистрированного в </w:t>
      </w:r>
      <w:r>
        <w:rPr>
          <w:rFonts w:ascii="Liberation Serif" w:hAnsi="Liberation Serif" w:cs="Liberation Serif"/>
          <w:sz w:val="28"/>
          <w:szCs w:val="28"/>
        </w:rPr>
        <w:t xml:space="preserve">ГИС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заявления статуса «Подтверждено» или «Одобрено»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(для детей, 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не достигших возраста 6 лет и 6 месяцев или достигших возраста 8 лет и более) </w:t>
      </w:r>
      <w:r>
        <w:rPr>
          <w:rFonts w:ascii="Liberation Serif" w:hAnsi="Liberation Serif" w:cs="Liberation Serif"/>
          <w:sz w:val="28"/>
          <w:szCs w:val="28"/>
        </w:rPr>
        <w:t xml:space="preserve">– для лиц, не зарегистрированных на закрепленной за учреждением территории, в том числе и для лиц, имеющих право на зачисление в учреждение в первоочередном порядке, и лиц, имеющих преимущественное право на зачисление.  </w:t>
      </w:r>
    </w:p>
    <w:p w14:paraId="5976B3CC" w14:textId="77777777" w:rsidR="00DD0C7A" w:rsidRDefault="00000000">
      <w:pPr>
        <w:widowControl w:val="0"/>
        <w:tabs>
          <w:tab w:val="left" w:pos="1134"/>
        </w:tabs>
        <w:spacing w:after="0" w:line="240" w:lineRule="atLeast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Приказ руководителя учреждения размещается на официальном сайте и информационном стенде учреждения в день его издания.</w:t>
      </w:r>
    </w:p>
    <w:p w14:paraId="39DC74D3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14:paraId="597A82B7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!!!В зачислении в образовательную организацию может быть отказано по причине отсутствие в ней свободных мест (пункт 15 Порядка).</w:t>
      </w:r>
    </w:p>
    <w:p w14:paraId="4BF58BEF" w14:textId="77777777" w:rsidR="00DD0C7A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При принятии руководителем учреждения решения о зачислении в учреждение учитываются:</w:t>
      </w:r>
    </w:p>
    <w:p w14:paraId="2606276B" w14:textId="77777777" w:rsidR="00DD0C7A" w:rsidRDefault="00000000">
      <w:pPr>
        <w:widowControl w:val="0"/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квота открытых мест в учреждении</w:t>
      </w:r>
      <w:r>
        <w:rPr>
          <w:rFonts w:ascii="Liberation Serif" w:eastAsia="Times New Roman" w:hAnsi="Liberation Serif" w:cs="Liberation Serif"/>
          <w:bCs/>
          <w:iCs/>
          <w:sz w:val="28"/>
          <w:szCs w:val="28"/>
          <w:lang w:eastAsia="ru-RU"/>
        </w:rPr>
        <w:t>;</w:t>
      </w:r>
    </w:p>
    <w:p w14:paraId="5522F44F" w14:textId="77777777" w:rsidR="00DD0C7A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дата и время регистрации, порядковый номер заявления в </w:t>
      </w:r>
      <w:r>
        <w:rPr>
          <w:rFonts w:ascii="Liberation Serif" w:hAnsi="Liberation Serif" w:cs="Liberation Serif"/>
          <w:sz w:val="28"/>
          <w:szCs w:val="28"/>
        </w:rPr>
        <w:t>ГИС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39035CA2" w14:textId="77777777" w:rsidR="00DD0C7A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t>результаты ответов на запросы, полученные в порядке межведомственного информационного взаимодействия;</w:t>
      </w:r>
    </w:p>
    <w:p w14:paraId="510575D6" w14:textId="77777777" w:rsidR="00DD0C7A" w:rsidRDefault="00000000">
      <w:pPr>
        <w:widowControl w:val="0"/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</w:rPr>
        <w:t xml:space="preserve">наличие </w:t>
      </w:r>
      <w:r>
        <w:rPr>
          <w:rFonts w:ascii="Liberation Serif" w:hAnsi="Liberation Serif" w:cs="Liberation Serif"/>
          <w:sz w:val="28"/>
          <w:szCs w:val="28"/>
        </w:rPr>
        <w:t>первоочередного или преимущественного права на зачисление</w:t>
      </w:r>
      <w:r>
        <w:rPr>
          <w:rFonts w:ascii="Liberation Serif" w:eastAsia="Times New Roman" w:hAnsi="Liberation Serif" w:cs="Liberation Serif"/>
          <w:sz w:val="28"/>
          <w:szCs w:val="28"/>
        </w:rPr>
        <w:t>;</w:t>
      </w:r>
    </w:p>
    <w:p w14:paraId="59867B6A" w14:textId="77777777" w:rsidR="00DD0C7A" w:rsidRDefault="000000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регистрация на территории, закрепленной за учреждением (за исключением лиц, имеющих право преимущественного зачисления в учреждение);</w:t>
      </w:r>
    </w:p>
    <w:p w14:paraId="17398832" w14:textId="77777777" w:rsidR="00DD0C7A" w:rsidRDefault="00000000">
      <w:pPr>
        <w:widowControl w:val="0"/>
        <w:spacing w:after="0" w:line="240" w:lineRule="auto"/>
        <w:ind w:firstLine="709"/>
        <w:jc w:val="both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решение Комиссии о приеме в учреждение ребенка, не достигшего возраста 6 лет и 6 месяцев или достигшего возраста 8 лет и более.</w:t>
      </w:r>
    </w:p>
    <w:p w14:paraId="152AB537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</w:p>
    <w:p w14:paraId="2276CAA9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об устройстве ребенка в другую общеобразовательную организацию обращаются в управление образования соответствующего муниципального образования.</w:t>
      </w:r>
    </w:p>
    <w:p w14:paraId="42497A67" w14:textId="77777777" w:rsidR="00DD0C7A" w:rsidRDefault="00000000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Информация о количестве мест для приема в образовательную организацию в целях обучения по реализуемым общеобразовательным программам размещается на информационных стендах, установленных в помещениях образовательной организации, на официальных сайтах образовательных организаций в информационно-телекоммуникационной сети Интернет.</w:t>
      </w:r>
    </w:p>
    <w:p w14:paraId="17E9A66D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p w14:paraId="79A25160" w14:textId="77777777" w:rsidR="00DD0C7A" w:rsidRDefault="00000000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Министерством образования и молодежной политики Свердловской области </w:t>
      </w:r>
      <w:r>
        <w:rPr>
          <w:rFonts w:ascii="Liberation Serif" w:hAnsi="Liberation Serif" w:cs="Liberation Serif"/>
          <w:b/>
          <w:sz w:val="28"/>
          <w:szCs w:val="28"/>
        </w:rPr>
        <w:t xml:space="preserve">с 01 марта 2024 года организована горячая линия по приему детей </w:t>
      </w:r>
      <w:r>
        <w:rPr>
          <w:rFonts w:ascii="Liberation Serif" w:hAnsi="Liberation Serif" w:cs="Liberation Serif"/>
          <w:b/>
          <w:sz w:val="28"/>
          <w:szCs w:val="28"/>
        </w:rPr>
        <w:br/>
        <w:t>в 1-й класс:</w:t>
      </w:r>
    </w:p>
    <w:p w14:paraId="6318CF67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</w:p>
    <w:p w14:paraId="49D98240" w14:textId="77777777" w:rsidR="00DD0C7A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082) Архипова Мария Павловна</w:t>
      </w:r>
    </w:p>
    <w:p w14:paraId="3866B74E" w14:textId="77777777" w:rsidR="00DD0C7A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312-00-04 (доб. 085)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Шуняева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Наталья Владимировна</w:t>
      </w:r>
    </w:p>
    <w:p w14:paraId="5792EDF2" w14:textId="77777777" w:rsidR="00DD0C7A" w:rsidRDefault="00000000">
      <w:pPr>
        <w:spacing w:after="0" w:line="360" w:lineRule="auto"/>
        <w:ind w:firstLine="709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312-00-04 (доб. 080) Сокольская Наталья Ивановна</w:t>
      </w:r>
    </w:p>
    <w:p w14:paraId="3ABF491C" w14:textId="77777777" w:rsidR="00DD0C7A" w:rsidRDefault="00000000">
      <w:pPr>
        <w:tabs>
          <w:tab w:val="left" w:pos="1134"/>
        </w:tabs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 </w:t>
      </w:r>
      <w:r>
        <w:rPr>
          <w:rFonts w:ascii="Liberation Serif" w:hAnsi="Liberation Serif" w:cs="Liberation Serif"/>
          <w:b/>
          <w:sz w:val="28"/>
          <w:szCs w:val="28"/>
        </w:rPr>
        <w:t xml:space="preserve">вопросам </w:t>
      </w:r>
      <w:r>
        <w:rPr>
          <w:rFonts w:ascii="Liberation Serif" w:eastAsia="Times New Roman" w:hAnsi="Liberation Serif" w:cs="Liberation Serif"/>
          <w:b/>
          <w:sz w:val="28"/>
          <w:szCs w:val="28"/>
        </w:rPr>
        <w:t>технической</w:t>
      </w:r>
      <w:r>
        <w:rPr>
          <w:rFonts w:ascii="Liberation Serif" w:eastAsia="Times New Roman" w:hAnsi="Liberation Serif" w:cs="Liberation Serif"/>
          <w:sz w:val="28"/>
          <w:szCs w:val="28"/>
        </w:rPr>
        <w:t xml:space="preserve"> поддержки необходимо обращаться по телефону </w:t>
      </w:r>
      <w:r>
        <w:rPr>
          <w:rFonts w:ascii="Liberation Serif" w:hAnsi="Liberation Serif" w:cs="Liberation Serif"/>
          <w:b/>
          <w:sz w:val="28"/>
          <w:szCs w:val="28"/>
        </w:rPr>
        <w:t>312-00-04 (доб. 070) Вяткин Николай Владимирович</w:t>
      </w:r>
    </w:p>
    <w:p w14:paraId="57649C19" w14:textId="77777777" w:rsidR="00DD0C7A" w:rsidRDefault="00DD0C7A">
      <w:pPr>
        <w:spacing w:after="0" w:line="240" w:lineRule="auto"/>
        <w:ind w:firstLine="709"/>
        <w:jc w:val="both"/>
        <w:rPr>
          <w:rFonts w:ascii="Liberation Serif" w:hAnsi="Liberation Serif" w:cs="Liberation Serif"/>
          <w:color w:val="00B050"/>
          <w:sz w:val="28"/>
          <w:szCs w:val="28"/>
        </w:rPr>
      </w:pPr>
    </w:p>
    <w:sectPr w:rsidR="00DD0C7A">
      <w:headerReference w:type="default" r:id="rId8"/>
      <w:pgSz w:w="11906" w:h="16838"/>
      <w:pgMar w:top="709" w:right="56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323CE" w14:textId="77777777" w:rsidR="00732568" w:rsidRDefault="00732568">
      <w:pPr>
        <w:spacing w:after="0" w:line="240" w:lineRule="auto"/>
      </w:pPr>
      <w:r>
        <w:separator/>
      </w:r>
    </w:p>
  </w:endnote>
  <w:endnote w:type="continuationSeparator" w:id="0">
    <w:p w14:paraId="4F0C0D53" w14:textId="77777777" w:rsidR="00732568" w:rsidRDefault="0073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62369" w14:textId="77777777" w:rsidR="00732568" w:rsidRDefault="007325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CF96C8" w14:textId="77777777" w:rsidR="00732568" w:rsidRDefault="00732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2F2DA" w14:textId="77777777" w:rsidR="00000000" w:rsidRDefault="00000000">
    <w:pPr>
      <w:pStyle w:val="a5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sz w:val="28"/>
        <w:szCs w:val="28"/>
      </w:rPr>
      <w:t>2</w:t>
    </w:r>
    <w:r>
      <w:rPr>
        <w:rFonts w:ascii="Liberation Serif" w:hAnsi="Liberation Serif" w:cs="Liberation Serif"/>
        <w:sz w:val="28"/>
        <w:szCs w:val="28"/>
      </w:rPr>
      <w:fldChar w:fldCharType="end"/>
    </w:r>
  </w:p>
  <w:p w14:paraId="732B3EC7" w14:textId="77777777" w:rsidR="00000000" w:rsidRDefault="000000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F228ED"/>
    <w:multiLevelType w:val="multilevel"/>
    <w:tmpl w:val="94B43B0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"/>
      <w:lvlJc w:val="left"/>
      <w:rPr>
        <w:rFonts w:ascii="Wingdings" w:hAnsi="Wingdings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600143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0C7A"/>
    <w:rsid w:val="00732568"/>
    <w:rsid w:val="008D19D0"/>
    <w:rsid w:val="00D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59E59"/>
  <w15:docId w15:val="{57C1D639-FB2C-42FB-84BB-663F04BE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styleId="a3">
    <w:name w:val="annotation text"/>
    <w:basedOn w:val="a"/>
    <w:pPr>
      <w:spacing w:line="240" w:lineRule="auto"/>
    </w:pPr>
    <w:rPr>
      <w:sz w:val="20"/>
      <w:szCs w:val="20"/>
    </w:rPr>
  </w:style>
  <w:style w:type="paragraph" w:styleId="a4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pPr>
      <w:spacing w:after="0" w:line="240" w:lineRule="auto"/>
    </w:pPr>
    <w:rPr>
      <w:sz w:val="20"/>
      <w:szCs w:val="20"/>
    </w:rPr>
  </w:style>
  <w:style w:type="paragraph" w:styleId="a8">
    <w:name w:val="List Paragraph"/>
    <w:basedOn w:val="a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9">
    <w:name w:val="Обычный (веб)"/>
    <w:basedOn w:val="a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a">
    <w:name w:val="annotation subject"/>
    <w:basedOn w:val="a3"/>
    <w:next w:val="a3"/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styleId="ab">
    <w:name w:val="annotation reference"/>
    <w:basedOn w:val="a0"/>
    <w:rPr>
      <w:sz w:val="16"/>
      <w:szCs w:val="16"/>
    </w:rPr>
  </w:style>
  <w:style w:type="character" w:customStyle="1" w:styleId="ac">
    <w:name w:val="Текст примечания Знак"/>
    <w:basedOn w:val="a0"/>
    <w:rPr>
      <w:sz w:val="20"/>
      <w:szCs w:val="20"/>
    </w:rPr>
  </w:style>
  <w:style w:type="character" w:customStyle="1" w:styleId="ad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styleId="ae">
    <w:name w:val="Hyperlink"/>
    <w:basedOn w:val="a0"/>
    <w:rPr>
      <w:color w:val="0563C1"/>
      <w:u w:val="single"/>
    </w:rPr>
  </w:style>
  <w:style w:type="character" w:customStyle="1" w:styleId="af">
    <w:name w:val="Верхний колонтитул Знак"/>
    <w:basedOn w:val="a0"/>
  </w:style>
  <w:style w:type="character" w:customStyle="1" w:styleId="af0">
    <w:name w:val="Нижний колонтитул Знак"/>
    <w:basedOn w:val="a0"/>
  </w:style>
  <w:style w:type="character" w:customStyle="1" w:styleId="af1">
    <w:name w:val="Текст сноски Знак"/>
    <w:basedOn w:val="a0"/>
    <w:rPr>
      <w:sz w:val="20"/>
      <w:szCs w:val="20"/>
    </w:rPr>
  </w:style>
  <w:style w:type="character" w:styleId="af2">
    <w:name w:val="footnote reference"/>
    <w:basedOn w:val="a0"/>
    <w:rPr>
      <w:position w:val="0"/>
      <w:vertAlign w:val="superscript"/>
    </w:rPr>
  </w:style>
  <w:style w:type="character" w:customStyle="1" w:styleId="af3">
    <w:name w:val="Обычный (веб) Знак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rPr>
      <w:color w:val="605E5C"/>
      <w:shd w:val="clear" w:color="auto" w:fill="E1DFDD"/>
    </w:rPr>
  </w:style>
  <w:style w:type="character" w:customStyle="1" w:styleId="af4">
    <w:name w:val="Тема примечания Знак"/>
    <w:basedOn w:val="ac"/>
    <w:rPr>
      <w:b/>
      <w:bCs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34B4FBB12E84EAECEB08DF31F48AE0AF199BE57E8FA31B219314B18580C0B7D2B2874EC870C5v3AC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1974</Words>
  <Characters>11253</Characters>
  <Application>Microsoft Office Word</Application>
  <DocSecurity>0</DocSecurity>
  <Lines>93</Lines>
  <Paragraphs>26</Paragraphs>
  <ScaleCrop>false</ScaleCrop>
  <Company/>
  <LinksUpToDate>false</LinksUpToDate>
  <CharactersWithSpaces>13201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Кречетова Елена Викторовна</dc:creator>
  <cp:lastModifiedBy>10_школа_Реж</cp:lastModifiedBy>
  <cp:revision>2</cp:revision>
  <cp:lastPrinted>2024-03-14T04:48:00Z</cp:lastPrinted>
  <dcterms:created xsi:type="dcterms:W3CDTF">2024-03-19T05:28:00Z</dcterms:created>
  <dcterms:modified xsi:type="dcterms:W3CDTF">2024-03-19T05:28:00Z</dcterms:modified>
</cp:coreProperties>
</file>